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F770" w14:textId="77777777" w:rsidR="00B62D91" w:rsidRPr="00CB43BD" w:rsidRDefault="00B62D91" w:rsidP="00B62D91">
      <w:pPr>
        <w:pBdr>
          <w:bottom w:val="single" w:sz="4" w:space="1" w:color="auto"/>
        </w:pBdr>
        <w:suppressAutoHyphens/>
        <w:spacing w:line="203" w:lineRule="auto"/>
        <w:jc w:val="center"/>
        <w:rPr>
          <w:rFonts w:ascii="Arial" w:hAnsi="Arial" w:cs="Arial"/>
          <w:b/>
          <w:iCs/>
          <w:sz w:val="40"/>
          <w:szCs w:val="40"/>
        </w:rPr>
      </w:pPr>
      <w:r w:rsidRPr="00CB43BD">
        <w:rPr>
          <w:rFonts w:ascii="Arial" w:hAnsi="Arial" w:cs="Arial"/>
          <w:b/>
          <w:iCs/>
          <w:sz w:val="40"/>
          <w:szCs w:val="40"/>
        </w:rPr>
        <w:t>Airborne Elite, LLC</w:t>
      </w:r>
    </w:p>
    <w:p w14:paraId="72D26E75" w14:textId="77777777" w:rsidR="00B62D91" w:rsidRDefault="00B62D91" w:rsidP="00B62D91">
      <w:pPr>
        <w:jc w:val="center"/>
        <w:rPr>
          <w:rFonts w:ascii="Futura" w:eastAsia="Futura" w:hAnsi="Futura" w:cs="Futura"/>
          <w:sz w:val="20"/>
        </w:rPr>
      </w:pPr>
      <w:r>
        <w:rPr>
          <w:rFonts w:ascii="Futura" w:hAnsi="Futura"/>
          <w:sz w:val="20"/>
        </w:rPr>
        <w:t>208 Route 109, Suite 206, Farmingdale, NY 11735</w:t>
      </w:r>
    </w:p>
    <w:p w14:paraId="0DE4787E" w14:textId="77777777" w:rsidR="00B62D91" w:rsidRDefault="00B62D91" w:rsidP="00B62D91">
      <w:pPr>
        <w:spacing w:line="360" w:lineRule="auto"/>
        <w:jc w:val="center"/>
        <w:rPr>
          <w:rFonts w:ascii="Futura" w:eastAsia="Futura" w:hAnsi="Futura" w:cs="Futura"/>
          <w:sz w:val="20"/>
        </w:rPr>
      </w:pPr>
      <w:r>
        <w:rPr>
          <w:rFonts w:ascii="Futura" w:hAnsi="Futura"/>
          <w:sz w:val="20"/>
        </w:rPr>
        <w:t>tel. (631)393-0830 • info@flyforreal.com • www.FlyForReal.com</w:t>
      </w:r>
    </w:p>
    <w:p w14:paraId="0939E8F4" w14:textId="77777777" w:rsidR="00A54004" w:rsidRPr="00562FC3" w:rsidRDefault="00A54004" w:rsidP="00682420">
      <w:pPr>
        <w:rPr>
          <w:rFonts w:ascii="Futura" w:hAnsi="Futura"/>
          <w:sz w:val="20"/>
        </w:rPr>
      </w:pPr>
    </w:p>
    <w:p w14:paraId="0DAA8AC5" w14:textId="77777777" w:rsidR="00A54004" w:rsidRPr="00562FC3" w:rsidRDefault="00A54004" w:rsidP="00682420">
      <w:pPr>
        <w:rPr>
          <w:rFonts w:ascii="Futura" w:hAnsi="Futura"/>
          <w:sz w:val="20"/>
        </w:rPr>
      </w:pPr>
    </w:p>
    <w:p w14:paraId="629A6EE5" w14:textId="77777777" w:rsidR="00B82DD4" w:rsidRDefault="00B82DD4" w:rsidP="00B82DD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Pilot Information Form</w:t>
      </w:r>
    </w:p>
    <w:p w14:paraId="599D4465" w14:textId="77777777" w:rsidR="00C43F78" w:rsidRDefault="00C43F78" w:rsidP="00C43F78">
      <w:pPr>
        <w:rPr>
          <w:rFonts w:ascii="Arial" w:hAnsi="Arial" w:cs="Arial"/>
          <w:b/>
          <w:bCs/>
          <w:szCs w:val="24"/>
        </w:rPr>
      </w:pPr>
    </w:p>
    <w:p w14:paraId="0155C48A" w14:textId="77777777" w:rsidR="00C43F78" w:rsidRPr="001502CB" w:rsidRDefault="00C43F78" w:rsidP="001502CB">
      <w:pPr>
        <w:spacing w:line="360" w:lineRule="auto"/>
        <w:rPr>
          <w:rFonts w:ascii="Arial" w:hAnsi="Arial" w:cs="Arial"/>
          <w:sz w:val="20"/>
        </w:rPr>
      </w:pPr>
      <w:r w:rsidRPr="001502CB">
        <w:rPr>
          <w:rFonts w:ascii="Arial" w:hAnsi="Arial" w:cs="Arial"/>
          <w:sz w:val="20"/>
        </w:rPr>
        <w:t>First Name</w:t>
      </w:r>
      <w:r w:rsidR="001502CB">
        <w:rPr>
          <w:rFonts w:ascii="Arial" w:hAnsi="Arial" w:cs="Arial"/>
          <w:sz w:val="20"/>
        </w:rPr>
        <w:t>:</w:t>
      </w:r>
      <w:r w:rsidRPr="001502CB">
        <w:rPr>
          <w:rFonts w:ascii="Arial" w:hAnsi="Arial" w:cs="Arial"/>
          <w:sz w:val="20"/>
        </w:rPr>
        <w:t>__________________</w:t>
      </w:r>
      <w:r w:rsidR="00B96099" w:rsidRPr="001502CB">
        <w:rPr>
          <w:rFonts w:ascii="Arial" w:hAnsi="Arial" w:cs="Arial"/>
          <w:sz w:val="20"/>
        </w:rPr>
        <w:t>__</w:t>
      </w:r>
      <w:r w:rsidR="001502CB">
        <w:rPr>
          <w:rFonts w:ascii="Arial" w:hAnsi="Arial" w:cs="Arial"/>
          <w:sz w:val="20"/>
        </w:rPr>
        <w:t>____</w:t>
      </w:r>
      <w:r w:rsidR="00B96099" w:rsidRPr="001502CB">
        <w:rPr>
          <w:rFonts w:ascii="Arial" w:hAnsi="Arial" w:cs="Arial"/>
          <w:sz w:val="20"/>
        </w:rPr>
        <w:t xml:space="preserve"> </w:t>
      </w:r>
      <w:r w:rsidR="001502CB">
        <w:rPr>
          <w:rFonts w:ascii="Arial" w:hAnsi="Arial" w:cs="Arial"/>
          <w:sz w:val="20"/>
        </w:rPr>
        <w:t xml:space="preserve"> </w:t>
      </w:r>
      <w:r w:rsidRPr="001502CB">
        <w:rPr>
          <w:rFonts w:ascii="Arial" w:hAnsi="Arial" w:cs="Arial"/>
          <w:sz w:val="20"/>
        </w:rPr>
        <w:t xml:space="preserve">Middle </w:t>
      </w:r>
      <w:r w:rsidR="00B96099" w:rsidRPr="001502CB">
        <w:rPr>
          <w:rFonts w:ascii="Arial" w:hAnsi="Arial" w:cs="Arial"/>
          <w:sz w:val="20"/>
        </w:rPr>
        <w:t>Initial</w:t>
      </w:r>
      <w:r w:rsidR="001502CB">
        <w:rPr>
          <w:rFonts w:ascii="Arial" w:hAnsi="Arial" w:cs="Arial"/>
          <w:sz w:val="20"/>
        </w:rPr>
        <w:t>:</w:t>
      </w:r>
      <w:r w:rsidR="00B96099" w:rsidRPr="001502CB">
        <w:rPr>
          <w:rFonts w:ascii="Arial" w:hAnsi="Arial" w:cs="Arial"/>
          <w:sz w:val="20"/>
        </w:rPr>
        <w:t xml:space="preserve"> ___ </w:t>
      </w:r>
      <w:r w:rsidR="001502CB">
        <w:rPr>
          <w:rFonts w:ascii="Arial" w:hAnsi="Arial" w:cs="Arial"/>
          <w:sz w:val="20"/>
        </w:rPr>
        <w:t xml:space="preserve"> </w:t>
      </w:r>
      <w:r w:rsidRPr="001502CB">
        <w:rPr>
          <w:rFonts w:ascii="Arial" w:hAnsi="Arial" w:cs="Arial"/>
          <w:sz w:val="20"/>
        </w:rPr>
        <w:t>Last Name</w:t>
      </w:r>
      <w:r w:rsidR="001502CB">
        <w:rPr>
          <w:rFonts w:ascii="Arial" w:hAnsi="Arial" w:cs="Arial"/>
          <w:sz w:val="20"/>
        </w:rPr>
        <w:t>:</w:t>
      </w:r>
      <w:r w:rsidRPr="001502CB">
        <w:rPr>
          <w:rFonts w:ascii="Arial" w:hAnsi="Arial" w:cs="Arial"/>
          <w:sz w:val="20"/>
        </w:rPr>
        <w:t xml:space="preserve"> ____________________</w:t>
      </w:r>
      <w:r w:rsidR="00B96099" w:rsidRPr="001502CB">
        <w:rPr>
          <w:rFonts w:ascii="Arial" w:hAnsi="Arial" w:cs="Arial"/>
          <w:sz w:val="20"/>
        </w:rPr>
        <w:t>_____</w:t>
      </w:r>
      <w:r w:rsidR="001502CB">
        <w:rPr>
          <w:rFonts w:ascii="Arial" w:hAnsi="Arial" w:cs="Arial"/>
          <w:sz w:val="20"/>
        </w:rPr>
        <w:t>______</w:t>
      </w:r>
    </w:p>
    <w:p w14:paraId="5261A08C" w14:textId="77777777" w:rsidR="001502CB" w:rsidRDefault="001502CB" w:rsidP="001502CB">
      <w:pPr>
        <w:spacing w:line="360" w:lineRule="auto"/>
        <w:rPr>
          <w:rFonts w:ascii="Arial" w:hAnsi="Arial" w:cs="Arial"/>
          <w:sz w:val="20"/>
        </w:rPr>
      </w:pPr>
      <w:r w:rsidRPr="001502CB">
        <w:rPr>
          <w:rFonts w:ascii="Arial" w:hAnsi="Arial" w:cs="Arial"/>
          <w:sz w:val="20"/>
        </w:rPr>
        <w:t>Addre</w:t>
      </w:r>
      <w:r>
        <w:rPr>
          <w:rFonts w:ascii="Arial" w:hAnsi="Arial" w:cs="Arial"/>
          <w:sz w:val="20"/>
        </w:rPr>
        <w:t>ss: __________________________________________________________________________________</w:t>
      </w:r>
    </w:p>
    <w:p w14:paraId="06590078" w14:textId="77777777" w:rsidR="001502CB" w:rsidRDefault="001502CB" w:rsidP="001502C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__________________________________________________________________________________</w:t>
      </w:r>
    </w:p>
    <w:p w14:paraId="1F739FDD" w14:textId="77777777" w:rsidR="003255B7" w:rsidRDefault="001502CB" w:rsidP="003255B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of Birth: ____________</w:t>
      </w:r>
      <w:r w:rsidR="00F1632A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 xml:space="preserve">___  </w:t>
      </w:r>
      <w:r w:rsidR="0099601E">
        <w:rPr>
          <w:rFonts w:ascii="Arial" w:hAnsi="Arial" w:cs="Arial"/>
          <w:sz w:val="20"/>
        </w:rPr>
        <w:t xml:space="preserve">Gender (M/F): </w:t>
      </w:r>
      <w:r w:rsidR="00F1632A">
        <w:rPr>
          <w:rFonts w:ascii="Arial" w:hAnsi="Arial" w:cs="Arial"/>
          <w:sz w:val="20"/>
        </w:rPr>
        <w:t>_</w:t>
      </w:r>
      <w:r w:rsidR="0099601E">
        <w:rPr>
          <w:rFonts w:ascii="Arial" w:hAnsi="Arial" w:cs="Arial"/>
          <w:sz w:val="20"/>
        </w:rPr>
        <w:t>_______</w:t>
      </w:r>
      <w:r w:rsidR="003255B7">
        <w:rPr>
          <w:rFonts w:ascii="Arial" w:hAnsi="Arial" w:cs="Arial"/>
          <w:sz w:val="20"/>
        </w:rPr>
        <w:t xml:space="preserve"> Height: </w:t>
      </w:r>
      <w:r w:rsidR="00F1632A">
        <w:rPr>
          <w:rFonts w:ascii="Arial" w:hAnsi="Arial" w:cs="Arial"/>
          <w:sz w:val="20"/>
        </w:rPr>
        <w:t>_</w:t>
      </w:r>
      <w:r w:rsidR="00DC6BA8">
        <w:rPr>
          <w:rFonts w:ascii="Arial" w:hAnsi="Arial" w:cs="Arial"/>
          <w:sz w:val="20"/>
        </w:rPr>
        <w:t>_</w:t>
      </w:r>
      <w:r w:rsidR="003255B7">
        <w:rPr>
          <w:rFonts w:ascii="Arial" w:hAnsi="Arial" w:cs="Arial"/>
          <w:sz w:val="20"/>
        </w:rPr>
        <w:t>___</w:t>
      </w:r>
      <w:r w:rsidR="00DC6BA8">
        <w:rPr>
          <w:rFonts w:ascii="Arial" w:hAnsi="Arial" w:cs="Arial"/>
          <w:sz w:val="20"/>
        </w:rPr>
        <w:t>_____</w:t>
      </w:r>
      <w:r w:rsidR="003255B7">
        <w:rPr>
          <w:rFonts w:ascii="Arial" w:hAnsi="Arial" w:cs="Arial"/>
          <w:sz w:val="20"/>
        </w:rPr>
        <w:t>____ Weight: _______</w:t>
      </w:r>
      <w:r w:rsidR="00DC6BA8">
        <w:rPr>
          <w:rFonts w:ascii="Arial" w:hAnsi="Arial" w:cs="Arial"/>
          <w:sz w:val="20"/>
        </w:rPr>
        <w:t>_____</w:t>
      </w:r>
      <w:r w:rsidR="00F1632A">
        <w:rPr>
          <w:rFonts w:ascii="Arial" w:hAnsi="Arial" w:cs="Arial"/>
          <w:sz w:val="20"/>
        </w:rPr>
        <w:t>_</w:t>
      </w:r>
    </w:p>
    <w:p w14:paraId="31C89177" w14:textId="77777777" w:rsidR="004B407B" w:rsidRDefault="004B407B" w:rsidP="001502CB">
      <w:pPr>
        <w:spacing w:line="360" w:lineRule="auto"/>
        <w:rPr>
          <w:rFonts w:ascii="Arial" w:hAnsi="Arial" w:cs="Arial"/>
          <w:sz w:val="20"/>
        </w:rPr>
      </w:pPr>
    </w:p>
    <w:p w14:paraId="76815433" w14:textId="77777777" w:rsidR="001502CB" w:rsidRPr="001502CB" w:rsidRDefault="001502CB" w:rsidP="004B407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Home </w:t>
      </w:r>
      <w:r w:rsidR="004B407B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hone Number : _________________________</w:t>
      </w:r>
    </w:p>
    <w:p w14:paraId="5A881DCA" w14:textId="77777777" w:rsidR="004B407B" w:rsidRPr="001502CB" w:rsidRDefault="004B407B" w:rsidP="004B407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 Phone Number : __________________________</w:t>
      </w:r>
    </w:p>
    <w:p w14:paraId="32EBB290" w14:textId="77777777" w:rsidR="00242157" w:rsidRDefault="004B407B" w:rsidP="004B407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Mobile Phone Number : _________________________</w:t>
      </w:r>
    </w:p>
    <w:p w14:paraId="172E1289" w14:textId="77777777" w:rsidR="004B407B" w:rsidRDefault="004B407B" w:rsidP="004B407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 ______________________________________</w:t>
      </w:r>
    </w:p>
    <w:p w14:paraId="5D89CB8A" w14:textId="77777777" w:rsidR="004B407B" w:rsidRDefault="004B407B" w:rsidP="004B407B">
      <w:pPr>
        <w:spacing w:line="360" w:lineRule="auto"/>
        <w:rPr>
          <w:rFonts w:ascii="Arial" w:hAnsi="Arial" w:cs="Arial"/>
          <w:sz w:val="20"/>
        </w:rPr>
      </w:pPr>
    </w:p>
    <w:p w14:paraId="0A5248B3" w14:textId="77777777" w:rsidR="004B407B" w:rsidRDefault="004B407B" w:rsidP="004B407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case of emergency</w:t>
      </w:r>
      <w:r w:rsidR="00C152FF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contact</w:t>
      </w:r>
      <w:r w:rsidR="00C152FF">
        <w:rPr>
          <w:rFonts w:ascii="Arial" w:hAnsi="Arial" w:cs="Arial"/>
          <w:sz w:val="20"/>
        </w:rPr>
        <w:t>:</w:t>
      </w:r>
    </w:p>
    <w:p w14:paraId="11BBAD28" w14:textId="77777777" w:rsidR="004B407B" w:rsidRDefault="004B407B" w:rsidP="0016609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Name: _____________________________  Relationship:________________  Phone Number:_____________</w:t>
      </w:r>
    </w:p>
    <w:p w14:paraId="67EE9EDC" w14:textId="77777777" w:rsidR="00166099" w:rsidRDefault="00166099" w:rsidP="00166099">
      <w:pPr>
        <w:spacing w:line="360" w:lineRule="auto"/>
        <w:rPr>
          <w:rFonts w:ascii="Arial" w:hAnsi="Arial" w:cs="Arial"/>
          <w:sz w:val="20"/>
        </w:rPr>
      </w:pPr>
    </w:p>
    <w:p w14:paraId="48515B20" w14:textId="77777777" w:rsidR="00166099" w:rsidRDefault="003E5507" w:rsidP="003E5507">
      <w:pPr>
        <w:spacing w:line="360" w:lineRule="auto"/>
        <w:rPr>
          <w:rFonts w:ascii="Arial" w:hAnsi="Arial" w:cs="Arial"/>
          <w:sz w:val="20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</w:rPr>
            <w:t>U.S.</w:t>
          </w:r>
        </w:smartTag>
      </w:smartTag>
      <w:r>
        <w:rPr>
          <w:rFonts w:ascii="Arial" w:hAnsi="Arial" w:cs="Arial"/>
          <w:sz w:val="20"/>
        </w:rPr>
        <w:t xml:space="preserve"> </w:t>
      </w:r>
      <w:r w:rsidR="00166099">
        <w:rPr>
          <w:rFonts w:ascii="Arial" w:hAnsi="Arial" w:cs="Arial"/>
          <w:sz w:val="20"/>
        </w:rPr>
        <w:t>Pilot Cer</w:t>
      </w:r>
      <w:r w:rsidR="00F13B8B">
        <w:rPr>
          <w:rFonts w:ascii="Arial" w:hAnsi="Arial" w:cs="Arial"/>
          <w:sz w:val="20"/>
        </w:rPr>
        <w:t>tificate Held: Grade</w:t>
      </w:r>
      <w:r w:rsidR="0099601E">
        <w:rPr>
          <w:rFonts w:ascii="Arial" w:hAnsi="Arial" w:cs="Arial"/>
          <w:sz w:val="20"/>
        </w:rPr>
        <w:t>:</w:t>
      </w:r>
      <w:r w:rsidR="00F13B8B">
        <w:rPr>
          <w:rFonts w:ascii="Arial" w:hAnsi="Arial" w:cs="Arial"/>
          <w:sz w:val="20"/>
        </w:rPr>
        <w:t>__________________ Number: ___________________ Date:______________</w:t>
      </w:r>
    </w:p>
    <w:p w14:paraId="7421C878" w14:textId="77777777" w:rsidR="00166099" w:rsidRDefault="00F13B8B" w:rsidP="00F13B8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Ratings:</w:t>
      </w:r>
      <w:r w:rsidR="00166099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4F14885F" w14:textId="77777777" w:rsidR="00F13B8B" w:rsidRDefault="00F13B8B" w:rsidP="00166099">
      <w:pPr>
        <w:spacing w:line="360" w:lineRule="auto"/>
        <w:rPr>
          <w:rFonts w:ascii="Arial" w:hAnsi="Arial" w:cs="Arial"/>
          <w:sz w:val="20"/>
        </w:rPr>
      </w:pPr>
    </w:p>
    <w:p w14:paraId="61C08A30" w14:textId="77777777" w:rsidR="00C152FF" w:rsidRDefault="003E5507" w:rsidP="00C152F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non-U.S. Pilot Certificate Held: </w:t>
      </w:r>
      <w:r w:rsidR="00C152FF">
        <w:rPr>
          <w:rFonts w:ascii="Arial" w:hAnsi="Arial" w:cs="Arial"/>
          <w:sz w:val="20"/>
        </w:rPr>
        <w:t>Country: __________________</w:t>
      </w:r>
    </w:p>
    <w:p w14:paraId="32823FEF" w14:textId="77777777" w:rsidR="003E5507" w:rsidRDefault="003E5507" w:rsidP="00C152F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Grade:__________________ Number: ___________________ Date:______________</w:t>
      </w:r>
    </w:p>
    <w:p w14:paraId="49DB8E43" w14:textId="77777777" w:rsidR="003E5507" w:rsidRDefault="003E5507" w:rsidP="003E550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Ratings:____________________________________________________________________________________</w:t>
      </w:r>
    </w:p>
    <w:p w14:paraId="06ED8366" w14:textId="77777777" w:rsidR="003E5507" w:rsidRDefault="003E5507" w:rsidP="00166099">
      <w:pPr>
        <w:spacing w:line="360" w:lineRule="auto"/>
        <w:rPr>
          <w:rFonts w:ascii="Arial" w:hAnsi="Arial" w:cs="Arial"/>
          <w:sz w:val="20"/>
        </w:rPr>
      </w:pPr>
    </w:p>
    <w:p w14:paraId="60D69879" w14:textId="77777777" w:rsidR="00166099" w:rsidRDefault="00166099" w:rsidP="0016609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Instructor</w:t>
      </w:r>
      <w:r w:rsidR="003E5507">
        <w:rPr>
          <w:rFonts w:ascii="Arial" w:hAnsi="Arial" w:cs="Arial"/>
          <w:sz w:val="20"/>
        </w:rPr>
        <w:t xml:space="preserve"> Certificates Held</w:t>
      </w:r>
      <w:r w:rsidR="00F13B8B">
        <w:rPr>
          <w:rFonts w:ascii="Arial" w:hAnsi="Arial" w:cs="Arial"/>
          <w:sz w:val="20"/>
        </w:rPr>
        <w:t>:</w:t>
      </w:r>
    </w:p>
    <w:p w14:paraId="23A4518B" w14:textId="77777777" w:rsidR="00F13B8B" w:rsidRDefault="00F13B8B" w:rsidP="0016609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</w:t>
      </w:r>
    </w:p>
    <w:p w14:paraId="71D91770" w14:textId="77777777" w:rsidR="00F13B8B" w:rsidRDefault="00F13B8B" w:rsidP="00166099">
      <w:pPr>
        <w:spacing w:line="360" w:lineRule="auto"/>
        <w:rPr>
          <w:rFonts w:ascii="Arial" w:hAnsi="Arial" w:cs="Arial"/>
          <w:sz w:val="20"/>
        </w:rPr>
      </w:pPr>
    </w:p>
    <w:p w14:paraId="30650AA4" w14:textId="77777777" w:rsidR="003E5507" w:rsidRPr="003E5507" w:rsidRDefault="003E5507" w:rsidP="00166099">
      <w:pPr>
        <w:spacing w:line="360" w:lineRule="auto"/>
        <w:rPr>
          <w:rFonts w:ascii="Arial" w:hAnsi="Arial" w:cs="Arial"/>
          <w:b/>
          <w:bCs/>
          <w:sz w:val="20"/>
        </w:rPr>
      </w:pPr>
      <w:r w:rsidRPr="003E5507">
        <w:rPr>
          <w:rFonts w:ascii="Arial" w:hAnsi="Arial" w:cs="Arial"/>
          <w:b/>
          <w:bCs/>
          <w:sz w:val="20"/>
        </w:rPr>
        <w:t>Pilot Time:</w:t>
      </w:r>
    </w:p>
    <w:tbl>
      <w:tblPr>
        <w:tblStyle w:val="TableGrid"/>
        <w:tblW w:w="9000" w:type="dxa"/>
        <w:tblLook w:val="01E0" w:firstRow="1" w:lastRow="1" w:firstColumn="1" w:lastColumn="1" w:noHBand="0" w:noVBand="0"/>
      </w:tblPr>
      <w:tblGrid>
        <w:gridCol w:w="3528"/>
        <w:gridCol w:w="677"/>
        <w:gridCol w:w="1586"/>
        <w:gridCol w:w="1558"/>
        <w:gridCol w:w="1651"/>
      </w:tblGrid>
      <w:tr w:rsidR="00576182" w14:paraId="6FB474E4" w14:textId="77777777">
        <w:tc>
          <w:tcPr>
            <w:tcW w:w="35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5FF3C" w14:textId="77777777" w:rsidR="00576182" w:rsidRPr="008E2C8D" w:rsidRDefault="00576182" w:rsidP="008E2C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E2C8D">
              <w:rPr>
                <w:rFonts w:ascii="Arial" w:hAnsi="Arial" w:cs="Arial"/>
                <w:b/>
                <w:bCs/>
                <w:sz w:val="20"/>
              </w:rPr>
              <w:t>GENERAL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D697B" w14:textId="77777777" w:rsidR="00576182" w:rsidRPr="008E2C8D" w:rsidRDefault="00576182" w:rsidP="008E2C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795" w:type="dxa"/>
            <w:gridSpan w:val="3"/>
            <w:tcBorders>
              <w:left w:val="single" w:sz="4" w:space="0" w:color="auto"/>
            </w:tcBorders>
          </w:tcPr>
          <w:p w14:paraId="16344E81" w14:textId="77777777" w:rsidR="00576182" w:rsidRPr="008E2C8D" w:rsidRDefault="00576182" w:rsidP="008E2C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E2C8D">
              <w:rPr>
                <w:rFonts w:ascii="Arial" w:hAnsi="Arial" w:cs="Arial"/>
                <w:b/>
                <w:bCs/>
                <w:sz w:val="20"/>
              </w:rPr>
              <w:t>BY MAKE AND MODEL</w:t>
            </w:r>
          </w:p>
        </w:tc>
      </w:tr>
      <w:tr w:rsidR="00576182" w14:paraId="27E36EB3" w14:textId="77777777">
        <w:tc>
          <w:tcPr>
            <w:tcW w:w="3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53A59" w14:textId="77777777" w:rsidR="00576182" w:rsidRDefault="00576182" w:rsidP="001660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C5B58" w14:textId="77777777" w:rsidR="00576182" w:rsidRDefault="00576182" w:rsidP="000B6DF1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14:paraId="24D93848" w14:textId="77777777" w:rsidR="00576182" w:rsidRPr="0099601E" w:rsidRDefault="00576182" w:rsidP="0057618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9601E">
              <w:rPr>
                <w:rFonts w:ascii="Arial" w:hAnsi="Arial" w:cs="Arial"/>
                <w:b/>
                <w:bCs/>
                <w:sz w:val="20"/>
              </w:rPr>
              <w:t>MAKE AND MODEL</w:t>
            </w:r>
          </w:p>
        </w:tc>
        <w:tc>
          <w:tcPr>
            <w:tcW w:w="1558" w:type="dxa"/>
            <w:vAlign w:val="center"/>
          </w:tcPr>
          <w:p w14:paraId="3C50D8A1" w14:textId="77777777" w:rsidR="00576182" w:rsidRPr="0099601E" w:rsidRDefault="00576182" w:rsidP="0057618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9601E">
              <w:rPr>
                <w:rFonts w:ascii="Arial" w:hAnsi="Arial" w:cs="Arial"/>
                <w:b/>
                <w:bCs/>
                <w:sz w:val="20"/>
              </w:rPr>
              <w:t>TOTAL TIME</w:t>
            </w:r>
          </w:p>
        </w:tc>
        <w:tc>
          <w:tcPr>
            <w:tcW w:w="1651" w:type="dxa"/>
            <w:vAlign w:val="center"/>
          </w:tcPr>
          <w:p w14:paraId="0493745B" w14:textId="77777777" w:rsidR="00576182" w:rsidRPr="0099601E" w:rsidRDefault="00576182" w:rsidP="0057618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9601E">
              <w:rPr>
                <w:rFonts w:ascii="Arial" w:hAnsi="Arial" w:cs="Arial"/>
                <w:b/>
                <w:bCs/>
                <w:sz w:val="20"/>
              </w:rPr>
              <w:t>LAST 12 MONTHS</w:t>
            </w:r>
          </w:p>
        </w:tc>
      </w:tr>
      <w:tr w:rsidR="003C5E16" w14:paraId="42F7B738" w14:textId="7777777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B1A7FE0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Time: ________________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88CB8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14:paraId="372B283D" w14:textId="5D9ECC18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PA-28</w:t>
            </w:r>
          </w:p>
        </w:tc>
        <w:tc>
          <w:tcPr>
            <w:tcW w:w="1558" w:type="dxa"/>
          </w:tcPr>
          <w:p w14:paraId="0DB38B3F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3BF1B69F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C5E16" w14:paraId="4468E046" w14:textId="7777777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43CC7CB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PIC: _____________________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99888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14:paraId="42ED4E75" w14:textId="55124172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C-172</w:t>
            </w:r>
          </w:p>
        </w:tc>
        <w:tc>
          <w:tcPr>
            <w:tcW w:w="1558" w:type="dxa"/>
          </w:tcPr>
          <w:p w14:paraId="24E7A90F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664D7405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C5E16" w14:paraId="7BE0D502" w14:textId="7777777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670ABF5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Single-engine:______________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19745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14:paraId="2594ED90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C-172</w:t>
            </w:r>
          </w:p>
        </w:tc>
        <w:tc>
          <w:tcPr>
            <w:tcW w:w="1558" w:type="dxa"/>
          </w:tcPr>
          <w:p w14:paraId="5D6A6954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5657A84F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C5E16" w14:paraId="75C2675B" w14:textId="7777777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B58A6A8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Multi-engine:_______________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E81D5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14:paraId="48C7732A" w14:textId="1D3303D0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NG-5</w:t>
            </w:r>
          </w:p>
        </w:tc>
        <w:tc>
          <w:tcPr>
            <w:tcW w:w="1558" w:type="dxa"/>
          </w:tcPr>
          <w:p w14:paraId="2699E13C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8627F81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C5E16" w14:paraId="69C3E6B3" w14:textId="7777777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E03F2B0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Instrument:____________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221AE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14:paraId="7352DE95" w14:textId="28E77BC3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</w:tcPr>
          <w:p w14:paraId="4D31FA2E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1157A0E3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C5E16" w14:paraId="1293CD49" w14:textId="7777777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1B7650BF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Instruction Given: ___________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828F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14:paraId="39117341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</w:tcPr>
          <w:p w14:paraId="6D7F4D24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47BF57B0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C5E16" w14:paraId="246C703C" w14:textId="7777777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B3734E6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52B0E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14:paraId="1B818736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</w:tcPr>
          <w:p w14:paraId="532CF543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EC9F296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C5E16" w14:paraId="479B1810" w14:textId="7777777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F1A7E7E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399AA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14:paraId="7BDAEC31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</w:tcPr>
          <w:p w14:paraId="18A4010D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66C8FCE7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C5E16" w14:paraId="73C5700C" w14:textId="7777777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3F6F81A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8D290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14:paraId="05D2C558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</w:tcPr>
          <w:p w14:paraId="01E96B15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2BDBB40" w14:textId="77777777" w:rsidR="003C5E16" w:rsidRDefault="003C5E16" w:rsidP="003C5E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78687F8E" w14:textId="77777777" w:rsidR="00F13B8B" w:rsidRDefault="0099601E" w:rsidP="0016609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0"/>
        </w:rPr>
        <w:lastRenderedPageBreak/>
        <w:t>Are you a U.S. Citizen? (Yes/No): ________________</w:t>
      </w:r>
    </w:p>
    <w:p w14:paraId="5BF26CE3" w14:textId="77777777" w:rsidR="0099601E" w:rsidRDefault="0099601E" w:rsidP="003E550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NO, complete the section below: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70"/>
      </w:tblGrid>
      <w:tr w:rsidR="00530C6B" w:rsidRPr="00530C6B" w14:paraId="2E6DFC49" w14:textId="77777777">
        <w:tc>
          <w:tcPr>
            <w:tcW w:w="10296" w:type="dxa"/>
            <w:shd w:val="clear" w:color="auto" w:fill="F3F3F3"/>
          </w:tcPr>
          <w:p w14:paraId="7E481581" w14:textId="77777777" w:rsidR="00530C6B" w:rsidRDefault="00530C6B" w:rsidP="00530C6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30C6B" w:rsidRPr="00530C6B" w14:paraId="30DE268B" w14:textId="77777777">
        <w:tc>
          <w:tcPr>
            <w:tcW w:w="10296" w:type="dxa"/>
            <w:shd w:val="clear" w:color="auto" w:fill="F3F3F3"/>
          </w:tcPr>
          <w:p w14:paraId="4C745143" w14:textId="77777777" w:rsidR="00530C6B" w:rsidRDefault="00530C6B" w:rsidP="00530C6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255E61E4" w14:textId="77777777" w:rsidR="00530C6B" w:rsidRPr="00530C6B" w:rsidRDefault="00530C6B" w:rsidP="00530C6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30C6B">
              <w:rPr>
                <w:rFonts w:ascii="Arial" w:hAnsi="Arial" w:cs="Arial"/>
                <w:sz w:val="20"/>
              </w:rPr>
              <w:t>Country of Birth: ___________________ Countries of Citizenship: ___________________________________</w:t>
            </w:r>
          </w:p>
        </w:tc>
      </w:tr>
      <w:tr w:rsidR="00530C6B" w:rsidRPr="00530C6B" w14:paraId="30D49EB7" w14:textId="77777777">
        <w:tc>
          <w:tcPr>
            <w:tcW w:w="10296" w:type="dxa"/>
            <w:shd w:val="clear" w:color="auto" w:fill="F3F3F3"/>
          </w:tcPr>
          <w:p w14:paraId="55797D9C" w14:textId="77777777" w:rsidR="00530C6B" w:rsidRPr="00530C6B" w:rsidRDefault="00530C6B" w:rsidP="00530C6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30C6B">
              <w:rPr>
                <w:rFonts w:ascii="Arial" w:hAnsi="Arial" w:cs="Arial"/>
                <w:sz w:val="20"/>
              </w:rPr>
              <w:t>List all prior countries of citizenship: ____________________________________________________________</w:t>
            </w:r>
          </w:p>
        </w:tc>
      </w:tr>
      <w:tr w:rsidR="00530C6B" w:rsidRPr="00530C6B" w14:paraId="25A32CBB" w14:textId="77777777">
        <w:tc>
          <w:tcPr>
            <w:tcW w:w="10296" w:type="dxa"/>
            <w:shd w:val="clear" w:color="auto" w:fill="F3F3F3"/>
          </w:tcPr>
          <w:p w14:paraId="67D9B289" w14:textId="77777777" w:rsidR="00530C6B" w:rsidRPr="00530C6B" w:rsidRDefault="00530C6B" w:rsidP="00530C6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30C6B" w:rsidRPr="00530C6B" w14:paraId="5D61AA08" w14:textId="77777777">
        <w:tc>
          <w:tcPr>
            <w:tcW w:w="10296" w:type="dxa"/>
            <w:shd w:val="clear" w:color="auto" w:fill="F3F3F3"/>
          </w:tcPr>
          <w:p w14:paraId="7FF7B82E" w14:textId="77777777" w:rsidR="00530C6B" w:rsidRPr="00530C6B" w:rsidRDefault="00530C6B" w:rsidP="00530C6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30C6B">
              <w:rPr>
                <w:rFonts w:ascii="Arial" w:hAnsi="Arial" w:cs="Arial"/>
                <w:sz w:val="20"/>
              </w:rPr>
              <w:t>All addresses for the past five years:</w:t>
            </w:r>
          </w:p>
        </w:tc>
      </w:tr>
      <w:tr w:rsidR="00530C6B" w:rsidRPr="00530C6B" w14:paraId="47534606" w14:textId="77777777">
        <w:tc>
          <w:tcPr>
            <w:tcW w:w="10296" w:type="dxa"/>
            <w:shd w:val="clear" w:color="auto" w:fill="F3F3F3"/>
          </w:tcPr>
          <w:p w14:paraId="06C4CF59" w14:textId="77777777" w:rsidR="00530C6B" w:rsidRPr="00530C6B" w:rsidRDefault="00530C6B" w:rsidP="00530C6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30C6B" w:rsidRPr="00530C6B" w14:paraId="41A7ECE9" w14:textId="77777777">
        <w:tc>
          <w:tcPr>
            <w:tcW w:w="10296" w:type="dxa"/>
            <w:shd w:val="clear" w:color="auto" w:fill="F3F3F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144"/>
              <w:gridCol w:w="7710"/>
            </w:tblGrid>
            <w:tr w:rsidR="00530C6B" w:rsidRPr="00530C6B" w14:paraId="2A96AC96" w14:textId="77777777">
              <w:tc>
                <w:tcPr>
                  <w:tcW w:w="2268" w:type="dxa"/>
                </w:tcPr>
                <w:p w14:paraId="60B232F6" w14:textId="77777777" w:rsidR="00530C6B" w:rsidRPr="00530C6B" w:rsidRDefault="00530C6B" w:rsidP="00530C6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30C6B">
                    <w:rPr>
                      <w:rFonts w:ascii="Arial" w:hAnsi="Arial" w:cs="Arial"/>
                      <w:b/>
                      <w:bCs/>
                      <w:sz w:val="20"/>
                    </w:rPr>
                    <w:t>Dates</w:t>
                  </w:r>
                </w:p>
              </w:tc>
              <w:tc>
                <w:tcPr>
                  <w:tcW w:w="8028" w:type="dxa"/>
                </w:tcPr>
                <w:p w14:paraId="2F59FEF4" w14:textId="77777777" w:rsidR="00530C6B" w:rsidRPr="00530C6B" w:rsidRDefault="00530C6B" w:rsidP="00530C6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30C6B">
                    <w:rPr>
                      <w:rFonts w:ascii="Arial" w:hAnsi="Arial" w:cs="Arial"/>
                      <w:b/>
                      <w:bCs/>
                      <w:sz w:val="20"/>
                    </w:rPr>
                    <w:t>Address</w:t>
                  </w:r>
                </w:p>
              </w:tc>
            </w:tr>
            <w:tr w:rsidR="00530C6B" w:rsidRPr="00530C6B" w14:paraId="72DF7B88" w14:textId="77777777">
              <w:tc>
                <w:tcPr>
                  <w:tcW w:w="2268" w:type="dxa"/>
                </w:tcPr>
                <w:p w14:paraId="7167B714" w14:textId="77777777" w:rsidR="00530C6B" w:rsidRPr="00530C6B" w:rsidRDefault="00530C6B" w:rsidP="00530C6B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530C6B">
                    <w:rPr>
                      <w:rFonts w:ascii="Arial" w:hAnsi="Arial" w:cs="Arial"/>
                      <w:sz w:val="20"/>
                    </w:rPr>
                    <w:t>__________________</w:t>
                  </w:r>
                </w:p>
              </w:tc>
              <w:tc>
                <w:tcPr>
                  <w:tcW w:w="8028" w:type="dxa"/>
                </w:tcPr>
                <w:p w14:paraId="32E76A22" w14:textId="77777777" w:rsidR="00530C6B" w:rsidRPr="00530C6B" w:rsidRDefault="00530C6B" w:rsidP="00530C6B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530C6B">
                    <w:rPr>
                      <w:rFonts w:ascii="Arial" w:hAnsi="Arial" w:cs="Arial"/>
                      <w:sz w:val="20"/>
                    </w:rPr>
                    <w:t>______________________________________________________________________</w:t>
                  </w:r>
                </w:p>
              </w:tc>
            </w:tr>
            <w:tr w:rsidR="00530C6B" w:rsidRPr="00530C6B" w14:paraId="7AEA7C6D" w14:textId="77777777">
              <w:tc>
                <w:tcPr>
                  <w:tcW w:w="2268" w:type="dxa"/>
                </w:tcPr>
                <w:p w14:paraId="029300CE" w14:textId="77777777" w:rsidR="00530C6B" w:rsidRPr="00530C6B" w:rsidRDefault="00530C6B" w:rsidP="00530C6B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530C6B">
                    <w:rPr>
                      <w:rFonts w:ascii="Arial" w:hAnsi="Arial" w:cs="Arial"/>
                      <w:sz w:val="20"/>
                    </w:rPr>
                    <w:t>__________________</w:t>
                  </w:r>
                </w:p>
              </w:tc>
              <w:tc>
                <w:tcPr>
                  <w:tcW w:w="8028" w:type="dxa"/>
                </w:tcPr>
                <w:p w14:paraId="5C927DA1" w14:textId="77777777" w:rsidR="00530C6B" w:rsidRPr="00530C6B" w:rsidRDefault="00530C6B" w:rsidP="00530C6B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530C6B">
                    <w:rPr>
                      <w:rFonts w:ascii="Arial" w:hAnsi="Arial" w:cs="Arial"/>
                      <w:sz w:val="20"/>
                    </w:rPr>
                    <w:t>______________________________________________________________________</w:t>
                  </w:r>
                </w:p>
              </w:tc>
            </w:tr>
            <w:tr w:rsidR="00530C6B" w:rsidRPr="00530C6B" w14:paraId="37E4BC9A" w14:textId="77777777">
              <w:tc>
                <w:tcPr>
                  <w:tcW w:w="2268" w:type="dxa"/>
                </w:tcPr>
                <w:p w14:paraId="10B46ADF" w14:textId="77777777" w:rsidR="00530C6B" w:rsidRPr="00530C6B" w:rsidRDefault="00530C6B" w:rsidP="00530C6B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530C6B">
                    <w:rPr>
                      <w:rFonts w:ascii="Arial" w:hAnsi="Arial" w:cs="Arial"/>
                      <w:sz w:val="20"/>
                    </w:rPr>
                    <w:t>__________________</w:t>
                  </w:r>
                </w:p>
              </w:tc>
              <w:tc>
                <w:tcPr>
                  <w:tcW w:w="8028" w:type="dxa"/>
                </w:tcPr>
                <w:p w14:paraId="7474977E" w14:textId="77777777" w:rsidR="00530C6B" w:rsidRPr="00530C6B" w:rsidRDefault="00530C6B" w:rsidP="00530C6B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530C6B">
                    <w:rPr>
                      <w:rFonts w:ascii="Arial" w:hAnsi="Arial" w:cs="Arial"/>
                      <w:sz w:val="20"/>
                    </w:rPr>
                    <w:t>______________________________________________________________________</w:t>
                  </w:r>
                </w:p>
              </w:tc>
            </w:tr>
            <w:tr w:rsidR="00530C6B" w:rsidRPr="00530C6B" w14:paraId="67657F40" w14:textId="77777777">
              <w:tc>
                <w:tcPr>
                  <w:tcW w:w="2268" w:type="dxa"/>
                </w:tcPr>
                <w:p w14:paraId="5D24354A" w14:textId="77777777" w:rsidR="00530C6B" w:rsidRPr="00530C6B" w:rsidRDefault="00530C6B" w:rsidP="00530C6B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530C6B">
                    <w:rPr>
                      <w:rFonts w:ascii="Arial" w:hAnsi="Arial" w:cs="Arial"/>
                      <w:sz w:val="20"/>
                    </w:rPr>
                    <w:t>__________________</w:t>
                  </w:r>
                </w:p>
              </w:tc>
              <w:tc>
                <w:tcPr>
                  <w:tcW w:w="8028" w:type="dxa"/>
                </w:tcPr>
                <w:p w14:paraId="511D2D73" w14:textId="77777777" w:rsidR="00530C6B" w:rsidRPr="00530C6B" w:rsidRDefault="00530C6B" w:rsidP="00530C6B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530C6B">
                    <w:rPr>
                      <w:rFonts w:ascii="Arial" w:hAnsi="Arial" w:cs="Arial"/>
                      <w:sz w:val="20"/>
                    </w:rPr>
                    <w:t>______________________________________________________________________</w:t>
                  </w:r>
                </w:p>
              </w:tc>
            </w:tr>
            <w:tr w:rsidR="00530C6B" w:rsidRPr="00530C6B" w14:paraId="09FB61B4" w14:textId="77777777">
              <w:tc>
                <w:tcPr>
                  <w:tcW w:w="2268" w:type="dxa"/>
                </w:tcPr>
                <w:p w14:paraId="3BCF985C" w14:textId="77777777" w:rsidR="00530C6B" w:rsidRPr="00530C6B" w:rsidRDefault="00530C6B" w:rsidP="00530C6B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530C6B">
                    <w:rPr>
                      <w:rFonts w:ascii="Arial" w:hAnsi="Arial" w:cs="Arial"/>
                      <w:sz w:val="20"/>
                    </w:rPr>
                    <w:t>__________________</w:t>
                  </w:r>
                </w:p>
              </w:tc>
              <w:tc>
                <w:tcPr>
                  <w:tcW w:w="8028" w:type="dxa"/>
                </w:tcPr>
                <w:p w14:paraId="2614E0A8" w14:textId="77777777" w:rsidR="00530C6B" w:rsidRPr="00530C6B" w:rsidRDefault="00530C6B" w:rsidP="00530C6B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530C6B">
                    <w:rPr>
                      <w:rFonts w:ascii="Arial" w:hAnsi="Arial" w:cs="Arial"/>
                      <w:sz w:val="20"/>
                    </w:rPr>
                    <w:t>______________________________________________________________________</w:t>
                  </w:r>
                </w:p>
              </w:tc>
            </w:tr>
            <w:tr w:rsidR="00530C6B" w:rsidRPr="00530C6B" w14:paraId="4AAFD7F7" w14:textId="77777777">
              <w:tc>
                <w:tcPr>
                  <w:tcW w:w="2268" w:type="dxa"/>
                </w:tcPr>
                <w:p w14:paraId="0BDFF39C" w14:textId="77777777" w:rsidR="00530C6B" w:rsidRPr="00530C6B" w:rsidRDefault="00530C6B" w:rsidP="00530C6B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530C6B">
                    <w:rPr>
                      <w:rFonts w:ascii="Arial" w:hAnsi="Arial" w:cs="Arial"/>
                      <w:sz w:val="20"/>
                    </w:rPr>
                    <w:t>__________________</w:t>
                  </w:r>
                </w:p>
              </w:tc>
              <w:tc>
                <w:tcPr>
                  <w:tcW w:w="8028" w:type="dxa"/>
                </w:tcPr>
                <w:p w14:paraId="29916A82" w14:textId="77777777" w:rsidR="00530C6B" w:rsidRPr="00530C6B" w:rsidRDefault="00530C6B" w:rsidP="00530C6B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530C6B">
                    <w:rPr>
                      <w:rFonts w:ascii="Arial" w:hAnsi="Arial" w:cs="Arial"/>
                      <w:sz w:val="20"/>
                    </w:rPr>
                    <w:t>______________________________________________________________________</w:t>
                  </w:r>
                </w:p>
              </w:tc>
            </w:tr>
          </w:tbl>
          <w:p w14:paraId="56FCF74B" w14:textId="77777777" w:rsidR="00530C6B" w:rsidRPr="00530C6B" w:rsidRDefault="00530C6B" w:rsidP="0016609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6238795D" w14:textId="77777777" w:rsidR="00CA642B" w:rsidRDefault="00CA642B" w:rsidP="00166099">
      <w:pPr>
        <w:spacing w:line="360" w:lineRule="auto"/>
        <w:rPr>
          <w:rFonts w:ascii="Arial" w:hAnsi="Arial" w:cs="Arial"/>
          <w:sz w:val="20"/>
        </w:rPr>
      </w:pPr>
    </w:p>
    <w:p w14:paraId="2B94D302" w14:textId="77777777" w:rsidR="00CA642B" w:rsidRDefault="00CA642B" w:rsidP="0016609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certify, that all information provided herein is true and correct.</w:t>
      </w:r>
    </w:p>
    <w:p w14:paraId="076FAEA0" w14:textId="77777777" w:rsidR="00CA642B" w:rsidRDefault="00CA642B" w:rsidP="00166099">
      <w:pPr>
        <w:spacing w:line="360" w:lineRule="auto"/>
        <w:rPr>
          <w:rFonts w:ascii="Arial" w:hAnsi="Arial" w:cs="Arial"/>
          <w:sz w:val="20"/>
        </w:rPr>
      </w:pPr>
    </w:p>
    <w:p w14:paraId="628ADAC2" w14:textId="77777777" w:rsidR="00CA642B" w:rsidRDefault="00CA642B" w:rsidP="0016609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Signature:__________________________________________________                        Date:________________</w:t>
      </w:r>
    </w:p>
    <w:p w14:paraId="03F72BE2" w14:textId="77777777" w:rsidR="00C46727" w:rsidRDefault="00C46727" w:rsidP="00166099">
      <w:pPr>
        <w:spacing w:line="360" w:lineRule="auto"/>
        <w:rPr>
          <w:rFonts w:ascii="Arial" w:hAnsi="Arial" w:cs="Arial"/>
          <w:sz w:val="20"/>
        </w:rPr>
      </w:pPr>
    </w:p>
    <w:p w14:paraId="3C5B23B1" w14:textId="77777777" w:rsidR="00C46727" w:rsidRDefault="00C46727" w:rsidP="00166099">
      <w:pPr>
        <w:spacing w:line="36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10070"/>
      </w:tblGrid>
      <w:tr w:rsidR="00C46727" w14:paraId="2D2B8B2C" w14:textId="77777777">
        <w:tc>
          <w:tcPr>
            <w:tcW w:w="10296" w:type="dxa"/>
            <w:shd w:val="clear" w:color="auto" w:fill="F3F3F3"/>
          </w:tcPr>
          <w:p w14:paraId="0F7505AF" w14:textId="77777777" w:rsidR="00C46727" w:rsidRDefault="00C46727" w:rsidP="0016609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Use Only:</w:t>
            </w:r>
          </w:p>
          <w:p w14:paraId="1767CFE3" w14:textId="77777777" w:rsidR="00C46727" w:rsidRDefault="00C46727" w:rsidP="00C4672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049EEB9E" w14:textId="77777777" w:rsidR="00C46727" w:rsidRDefault="00C46727" w:rsidP="00C4672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Self-serve fuel pump training record.</w:t>
            </w:r>
          </w:p>
          <w:p w14:paraId="5FC1D00F" w14:textId="77777777" w:rsidR="00C46727" w:rsidRDefault="00C46727" w:rsidP="00C4672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 provided:</w:t>
            </w:r>
          </w:p>
          <w:p w14:paraId="2957AA1D" w14:textId="77777777" w:rsidR="00C46727" w:rsidRDefault="00C46727" w:rsidP="00C4672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representative:</w:t>
            </w:r>
          </w:p>
          <w:p w14:paraId="2325EC22" w14:textId="77777777" w:rsidR="00C46727" w:rsidRDefault="00C46727" w:rsidP="00C4672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00E0A6C7" w14:textId="77777777" w:rsidR="00C46727" w:rsidRDefault="00C46727" w:rsidP="00C4672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Signature:__________________________________________________                        Date:________________</w:t>
            </w:r>
          </w:p>
          <w:p w14:paraId="456ACC47" w14:textId="77777777" w:rsidR="00C46727" w:rsidRDefault="00C46727" w:rsidP="00C4672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Name:_____________________________________________________</w:t>
            </w:r>
          </w:p>
        </w:tc>
      </w:tr>
    </w:tbl>
    <w:p w14:paraId="7A86F1F2" w14:textId="77777777" w:rsidR="008A7AF1" w:rsidRDefault="008A7AF1" w:rsidP="00166099">
      <w:pPr>
        <w:spacing w:line="360" w:lineRule="auto"/>
        <w:rPr>
          <w:rFonts w:ascii="Arial" w:hAnsi="Arial" w:cs="Arial"/>
          <w:sz w:val="20"/>
        </w:rPr>
      </w:pPr>
    </w:p>
    <w:p w14:paraId="25FCBE63" w14:textId="77777777" w:rsidR="008A7AF1" w:rsidRDefault="008A7AF1" w:rsidP="00166099">
      <w:pPr>
        <w:spacing w:line="360" w:lineRule="auto"/>
        <w:rPr>
          <w:rFonts w:ascii="Arial" w:hAnsi="Arial" w:cs="Arial"/>
          <w:sz w:val="20"/>
        </w:rPr>
      </w:pPr>
    </w:p>
    <w:p w14:paraId="6C209DF9" w14:textId="77777777" w:rsidR="008A7AF1" w:rsidRDefault="008A7AF1" w:rsidP="008A7AF1">
      <w:pPr>
        <w:spacing w:line="360" w:lineRule="auto"/>
        <w:rPr>
          <w:rFonts w:ascii="Arial" w:hAnsi="Arial" w:cs="Arial"/>
          <w:sz w:val="20"/>
        </w:rPr>
      </w:pPr>
    </w:p>
    <w:p w14:paraId="3A595AA2" w14:textId="77777777" w:rsidR="008A7AF1" w:rsidRPr="004B407B" w:rsidRDefault="008A7AF1" w:rsidP="00166099">
      <w:pPr>
        <w:spacing w:line="360" w:lineRule="auto"/>
        <w:rPr>
          <w:rFonts w:ascii="Arial" w:hAnsi="Arial" w:cs="Arial"/>
          <w:sz w:val="20"/>
        </w:rPr>
      </w:pPr>
    </w:p>
    <w:sectPr w:rsidR="008A7AF1" w:rsidRPr="004B407B" w:rsidSect="00C152FF">
      <w:pgSz w:w="12240" w:h="15840"/>
      <w:pgMar w:top="72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Arial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FD"/>
    <w:rsid w:val="00067EA7"/>
    <w:rsid w:val="000A65E6"/>
    <w:rsid w:val="000B6DF1"/>
    <w:rsid w:val="000F06C0"/>
    <w:rsid w:val="001502CB"/>
    <w:rsid w:val="001635D0"/>
    <w:rsid w:val="00166099"/>
    <w:rsid w:val="001C180A"/>
    <w:rsid w:val="001E34A5"/>
    <w:rsid w:val="001E3D2B"/>
    <w:rsid w:val="00242157"/>
    <w:rsid w:val="002E2829"/>
    <w:rsid w:val="003255B7"/>
    <w:rsid w:val="003C5E16"/>
    <w:rsid w:val="003E5507"/>
    <w:rsid w:val="003F43C4"/>
    <w:rsid w:val="004503F8"/>
    <w:rsid w:val="004831FD"/>
    <w:rsid w:val="004B407B"/>
    <w:rsid w:val="00530C6B"/>
    <w:rsid w:val="0055495D"/>
    <w:rsid w:val="00562FC3"/>
    <w:rsid w:val="00576182"/>
    <w:rsid w:val="00682420"/>
    <w:rsid w:val="007D6FD8"/>
    <w:rsid w:val="008A7AF1"/>
    <w:rsid w:val="008E2C8D"/>
    <w:rsid w:val="0094110D"/>
    <w:rsid w:val="00954566"/>
    <w:rsid w:val="0099601E"/>
    <w:rsid w:val="00A54004"/>
    <w:rsid w:val="00A62900"/>
    <w:rsid w:val="00AE6BBF"/>
    <w:rsid w:val="00B355C8"/>
    <w:rsid w:val="00B62D91"/>
    <w:rsid w:val="00B82DD4"/>
    <w:rsid w:val="00B96099"/>
    <w:rsid w:val="00C152FF"/>
    <w:rsid w:val="00C4173C"/>
    <w:rsid w:val="00C43F78"/>
    <w:rsid w:val="00C46727"/>
    <w:rsid w:val="00CA642B"/>
    <w:rsid w:val="00CC4707"/>
    <w:rsid w:val="00D6378A"/>
    <w:rsid w:val="00DB3506"/>
    <w:rsid w:val="00DC6BA8"/>
    <w:rsid w:val="00E05249"/>
    <w:rsid w:val="00F13B8B"/>
    <w:rsid w:val="00F1632A"/>
    <w:rsid w:val="00F44AB8"/>
    <w:rsid w:val="00F6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 style="mso-position-horizontal-relative:margin;mso-position-vertical-relative:page" o:allowoverlap="f" fillcolor="black" stroke="f">
      <v:fill color="black" color2="black"/>
      <v:stroke weight=".1pt" on="f"/>
    </o:shapedefaults>
    <o:shapelayout v:ext="edit">
      <o:idmap v:ext="edit" data="1"/>
    </o:shapelayout>
  </w:shapeDefaults>
  <w:decimalSymbol w:val="."/>
  <w:listSeparator w:val=","/>
  <w14:docId w14:val="4879E665"/>
  <w15:chartTrackingRefBased/>
  <w15:docId w15:val="{5C1546F5-E851-4DEF-BDE9-F00259C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BB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54004"/>
    <w:rPr>
      <w:color w:val="0000FF"/>
      <w:u w:val="single"/>
    </w:rPr>
  </w:style>
  <w:style w:type="table" w:styleId="TableGrid">
    <w:name w:val="Table Grid"/>
    <w:basedOn w:val="TableNormal"/>
    <w:rsid w:val="00F13B8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606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Round%20Rainbow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Round Rainbow Letterhead.dot</Template>
  <TotalTime>2</TotalTime>
  <Pages>4</Pages>
  <Words>199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Round Rainbow Letterhead</vt:lpstr>
    </vt:vector>
  </TitlesOfParts>
  <Company>WPS, Inc.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 Rainbow Letterhead</dc:title>
  <dc:subject/>
  <dc:creator>Julian Zagorodnev</dc:creator>
  <cp:keywords/>
  <dc:description/>
  <cp:lastModifiedBy>Julian Zagorodnev</cp:lastModifiedBy>
  <cp:revision>4</cp:revision>
  <cp:lastPrinted>2025-09-14T16:11:00Z</cp:lastPrinted>
  <dcterms:created xsi:type="dcterms:W3CDTF">2025-09-14T16:10:00Z</dcterms:created>
  <dcterms:modified xsi:type="dcterms:W3CDTF">2025-09-14T16:11:00Z</dcterms:modified>
</cp:coreProperties>
</file>