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443A" w14:textId="3B64B723" w:rsidR="004503F8" w:rsidRPr="00370BF4" w:rsidRDefault="00794BAA" w:rsidP="00562FC3">
      <w:pPr>
        <w:pBdr>
          <w:bottom w:val="single" w:sz="4" w:space="1" w:color="auto"/>
        </w:pBdr>
        <w:suppressAutoHyphens/>
        <w:spacing w:line="203" w:lineRule="auto"/>
        <w:jc w:val="center"/>
        <w:rPr>
          <w:rFonts w:ascii="Arial" w:hAnsi="Arial" w:cs="Arial"/>
          <w:b/>
          <w:iCs/>
          <w:sz w:val="40"/>
          <w:szCs w:val="40"/>
        </w:rPr>
      </w:pPr>
      <w:r w:rsidRPr="00370BF4">
        <w:rPr>
          <w:rFonts w:ascii="Arial" w:hAnsi="Arial" w:cs="Arial"/>
          <w:b/>
          <w:iCs/>
          <w:sz w:val="40"/>
          <w:szCs w:val="40"/>
        </w:rPr>
        <w:t>Airborn</w:t>
      </w:r>
      <w:r w:rsidR="00261148">
        <w:rPr>
          <w:rFonts w:ascii="Arial" w:hAnsi="Arial" w:cs="Arial"/>
          <w:b/>
          <w:iCs/>
          <w:sz w:val="40"/>
          <w:szCs w:val="40"/>
        </w:rPr>
        <w:t>e Elite, LLC</w:t>
      </w:r>
    </w:p>
    <w:p w14:paraId="6158443B" w14:textId="77777777" w:rsidR="00541984" w:rsidRDefault="001C6FEB" w:rsidP="00541984">
      <w:pPr>
        <w:jc w:val="center"/>
        <w:rPr>
          <w:rFonts w:ascii="Futura" w:hAnsi="Futura"/>
          <w:sz w:val="20"/>
        </w:rPr>
      </w:pPr>
      <w:r>
        <w:rPr>
          <w:rFonts w:ascii="Futura" w:hAnsi="Futura"/>
          <w:sz w:val="20"/>
        </w:rPr>
        <w:t>208 Route 109 Suite 206</w:t>
      </w:r>
      <w:r w:rsidR="00370BF4">
        <w:rPr>
          <w:rFonts w:ascii="Arial Narrow" w:hAnsi="Arial Narrow"/>
          <w:sz w:val="20"/>
        </w:rPr>
        <w:t xml:space="preserve"> ● </w:t>
      </w:r>
      <w:r w:rsidR="00541984" w:rsidRPr="00314F60">
        <w:rPr>
          <w:rFonts w:ascii="Futura" w:hAnsi="Futura"/>
          <w:sz w:val="20"/>
        </w:rPr>
        <w:t xml:space="preserve">Farmingdale, NY </w:t>
      </w:r>
      <w:r w:rsidR="00370BF4">
        <w:rPr>
          <w:rFonts w:ascii="Arial Narrow" w:hAnsi="Arial Narrow"/>
          <w:sz w:val="20"/>
        </w:rPr>
        <w:t xml:space="preserve">● </w:t>
      </w:r>
      <w:r w:rsidR="00541984" w:rsidRPr="00314F60">
        <w:rPr>
          <w:rFonts w:ascii="Futura" w:hAnsi="Futura"/>
          <w:sz w:val="20"/>
        </w:rPr>
        <w:t>11735</w:t>
      </w:r>
    </w:p>
    <w:p w14:paraId="6158443C" w14:textId="7AA0C0B4" w:rsidR="007B502B" w:rsidRPr="00785511" w:rsidRDefault="007B502B" w:rsidP="007B502B">
      <w:pPr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</w:rPr>
        <w:t>tel. (</w:t>
      </w:r>
      <w:r w:rsidR="00370BF4">
        <w:rPr>
          <w:rFonts w:ascii="Arial Narrow" w:hAnsi="Arial Narrow"/>
          <w:sz w:val="20"/>
        </w:rPr>
        <w:t>631)393-0830</w:t>
      </w:r>
      <w:r>
        <w:rPr>
          <w:rFonts w:ascii="Arial Narrow" w:hAnsi="Arial Narrow"/>
          <w:sz w:val="20"/>
        </w:rPr>
        <w:t xml:space="preserve"> ● </w:t>
      </w:r>
      <w:r w:rsidR="00BB2178">
        <w:rPr>
          <w:rFonts w:ascii="Arial Narrow" w:hAnsi="Arial Narrow"/>
          <w:sz w:val="20"/>
        </w:rPr>
        <w:t>info</w:t>
      </w:r>
      <w:r w:rsidRPr="00785511">
        <w:rPr>
          <w:rFonts w:ascii="Arial Narrow" w:hAnsi="Arial Narrow"/>
          <w:sz w:val="20"/>
        </w:rPr>
        <w:t>@flyforreal.com</w:t>
      </w:r>
      <w:r>
        <w:rPr>
          <w:rFonts w:ascii="Arial Narrow" w:hAnsi="Arial Narrow"/>
          <w:sz w:val="20"/>
        </w:rPr>
        <w:t xml:space="preserve"> ● www.FlyForReal.com</w:t>
      </w:r>
    </w:p>
    <w:p w14:paraId="6158443D" w14:textId="77777777" w:rsidR="00562FC3" w:rsidRDefault="00562FC3" w:rsidP="004503F8">
      <w:pPr>
        <w:suppressAutoHyphens/>
        <w:spacing w:line="203" w:lineRule="auto"/>
        <w:jc w:val="center"/>
        <w:rPr>
          <w:rFonts w:ascii="Futura" w:hAnsi="Futura"/>
          <w:sz w:val="20"/>
        </w:rPr>
      </w:pPr>
    </w:p>
    <w:p w14:paraId="6158443E" w14:textId="77777777" w:rsidR="00242157" w:rsidRDefault="00242157" w:rsidP="00682420">
      <w:pPr>
        <w:rPr>
          <w:rFonts w:ascii="Arial" w:hAnsi="Arial" w:cs="Arial"/>
          <w:szCs w:val="24"/>
          <w:lang w:val="fr-FR"/>
        </w:rPr>
      </w:pPr>
    </w:p>
    <w:p w14:paraId="6158443F" w14:textId="77777777" w:rsidR="00807249" w:rsidRDefault="00F07A91" w:rsidP="008072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General </w:t>
      </w:r>
      <w:r w:rsidR="00807249">
        <w:rPr>
          <w:rFonts w:ascii="Arial" w:hAnsi="Arial" w:cs="Arial"/>
          <w:b/>
          <w:bCs/>
          <w:sz w:val="28"/>
          <w:szCs w:val="28"/>
        </w:rPr>
        <w:t>Credit Card Authorization Form</w:t>
      </w:r>
    </w:p>
    <w:p w14:paraId="61584440" w14:textId="77777777" w:rsidR="00807249" w:rsidRPr="006F6E40" w:rsidRDefault="00807249" w:rsidP="008072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584441" w14:textId="77777777" w:rsidR="00807249" w:rsidRDefault="00807249" w:rsidP="00682420">
      <w:pPr>
        <w:rPr>
          <w:rFonts w:ascii="Arial" w:hAnsi="Arial" w:cs="Arial"/>
          <w:szCs w:val="24"/>
          <w:lang w:val="fr-FR"/>
        </w:rPr>
      </w:pPr>
    </w:p>
    <w:p w14:paraId="61584442" w14:textId="7BD2B33A" w:rsidR="00807249" w:rsidRDefault="00807249" w:rsidP="00A20DA1">
      <w:pPr>
        <w:spacing w:line="360" w:lineRule="auto"/>
        <w:rPr>
          <w:rFonts w:ascii="Arial" w:hAnsi="Arial" w:cs="Arial"/>
          <w:szCs w:val="24"/>
        </w:rPr>
      </w:pPr>
      <w:r w:rsidRPr="00807249">
        <w:rPr>
          <w:rFonts w:ascii="Arial" w:hAnsi="Arial" w:cs="Arial"/>
          <w:szCs w:val="24"/>
        </w:rPr>
        <w:t>I, _______________________</w:t>
      </w:r>
      <w:r w:rsidR="00A20DA1">
        <w:rPr>
          <w:rFonts w:ascii="Arial" w:hAnsi="Arial" w:cs="Arial"/>
          <w:szCs w:val="24"/>
        </w:rPr>
        <w:t>_______</w:t>
      </w:r>
      <w:r w:rsidRPr="00807249">
        <w:rPr>
          <w:rFonts w:ascii="Arial" w:hAnsi="Arial" w:cs="Arial"/>
          <w:szCs w:val="24"/>
        </w:rPr>
        <w:t xml:space="preserve"> authorize </w:t>
      </w:r>
      <w:r w:rsidR="00794BAA">
        <w:rPr>
          <w:rFonts w:ascii="Arial" w:hAnsi="Arial" w:cs="Arial"/>
          <w:szCs w:val="24"/>
        </w:rPr>
        <w:t>Airborn</w:t>
      </w:r>
      <w:r w:rsidR="00261148">
        <w:rPr>
          <w:rFonts w:ascii="Arial" w:hAnsi="Arial" w:cs="Arial"/>
          <w:szCs w:val="24"/>
        </w:rPr>
        <w:t>e Elite, LLC</w:t>
      </w:r>
      <w:r>
        <w:rPr>
          <w:rFonts w:ascii="Arial" w:hAnsi="Arial" w:cs="Arial"/>
          <w:szCs w:val="24"/>
        </w:rPr>
        <w:t xml:space="preserve"> </w:t>
      </w:r>
      <w:r w:rsidRPr="00807249">
        <w:rPr>
          <w:rFonts w:ascii="Arial" w:hAnsi="Arial" w:cs="Arial"/>
          <w:szCs w:val="24"/>
        </w:rPr>
        <w:t>to charge my credit card</w:t>
      </w:r>
      <w:r>
        <w:rPr>
          <w:rFonts w:ascii="Arial" w:hAnsi="Arial" w:cs="Arial"/>
          <w:szCs w:val="24"/>
        </w:rPr>
        <w:t xml:space="preserve"> for all outstanding balances remaining unpaid </w:t>
      </w:r>
      <w:r w:rsidR="00A20DA1">
        <w:rPr>
          <w:rFonts w:ascii="Arial" w:hAnsi="Arial" w:cs="Arial"/>
          <w:szCs w:val="24"/>
        </w:rPr>
        <w:t>for more than</w:t>
      </w:r>
      <w:r>
        <w:rPr>
          <w:rFonts w:ascii="Arial" w:hAnsi="Arial" w:cs="Arial"/>
          <w:szCs w:val="24"/>
        </w:rPr>
        <w:t xml:space="preserve"> two business days after the service has been rendered.</w:t>
      </w:r>
    </w:p>
    <w:p w14:paraId="61584443" w14:textId="77777777" w:rsidR="00807249" w:rsidRDefault="00807249" w:rsidP="00807249">
      <w:pPr>
        <w:spacing w:line="360" w:lineRule="auto"/>
        <w:rPr>
          <w:rFonts w:ascii="Arial" w:hAnsi="Arial" w:cs="Arial"/>
          <w:szCs w:val="24"/>
        </w:rPr>
      </w:pPr>
    </w:p>
    <w:p w14:paraId="61584444" w14:textId="77777777" w:rsidR="00807249" w:rsidRDefault="00807249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on Credit Card: ___________________________________________</w:t>
      </w:r>
    </w:p>
    <w:p w14:paraId="61584445" w14:textId="77777777" w:rsidR="00A20DA1" w:rsidRDefault="00A20DA1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Billing </w:t>
      </w:r>
      <w:r w:rsidR="00037676">
        <w:rPr>
          <w:rFonts w:ascii="Arial" w:hAnsi="Arial" w:cs="Arial"/>
          <w:szCs w:val="24"/>
        </w:rPr>
        <w:t xml:space="preserve">Street </w:t>
      </w:r>
      <w:r>
        <w:rPr>
          <w:rFonts w:ascii="Arial" w:hAnsi="Arial" w:cs="Arial"/>
          <w:szCs w:val="24"/>
        </w:rPr>
        <w:t>Address: ___________________________________________</w:t>
      </w:r>
    </w:p>
    <w:p w14:paraId="61584446" w14:textId="77777777" w:rsidR="00A20DA1" w:rsidRDefault="00037676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City, State, Zip Code: _</w:t>
      </w:r>
      <w:r w:rsidR="00A20DA1">
        <w:rPr>
          <w:rFonts w:ascii="Arial" w:hAnsi="Arial" w:cs="Arial"/>
          <w:szCs w:val="24"/>
        </w:rPr>
        <w:t>___________________________________________</w:t>
      </w:r>
    </w:p>
    <w:p w14:paraId="61584447" w14:textId="77777777" w:rsidR="00807249" w:rsidRDefault="00807249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 of Card: __________________________________________________</w:t>
      </w:r>
    </w:p>
    <w:p w14:paraId="61584448" w14:textId="77777777" w:rsidR="00807249" w:rsidRDefault="00807249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Number: ______________________________________________________</w:t>
      </w:r>
    </w:p>
    <w:p w14:paraId="61584449" w14:textId="77777777" w:rsidR="00807249" w:rsidRDefault="00807249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Expiration Date: ________________________________________________</w:t>
      </w:r>
    </w:p>
    <w:p w14:paraId="6158444A" w14:textId="77777777" w:rsidR="00227349" w:rsidRDefault="00B4049B" w:rsidP="002273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Security Code</w:t>
      </w:r>
      <w:r w:rsidR="00227349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_</w:t>
      </w:r>
      <w:r w:rsidR="00227349">
        <w:rPr>
          <w:rFonts w:ascii="Arial" w:hAnsi="Arial" w:cs="Arial"/>
          <w:szCs w:val="24"/>
        </w:rPr>
        <w:t>________________________________________________</w:t>
      </w:r>
    </w:p>
    <w:p w14:paraId="6158444B" w14:textId="77777777" w:rsidR="00A20DA1" w:rsidRDefault="00A20DA1" w:rsidP="00807249">
      <w:pPr>
        <w:spacing w:line="360" w:lineRule="auto"/>
        <w:rPr>
          <w:rFonts w:ascii="Arial" w:hAnsi="Arial" w:cs="Arial"/>
          <w:szCs w:val="24"/>
        </w:rPr>
      </w:pPr>
    </w:p>
    <w:p w14:paraId="6158444C" w14:textId="77777777" w:rsidR="00A20DA1" w:rsidRDefault="00A20DA1" w:rsidP="00807249">
      <w:pPr>
        <w:spacing w:line="360" w:lineRule="auto"/>
        <w:rPr>
          <w:rFonts w:ascii="Arial" w:hAnsi="Arial" w:cs="Arial"/>
          <w:szCs w:val="24"/>
        </w:rPr>
      </w:pPr>
    </w:p>
    <w:p w14:paraId="6158444D" w14:textId="77777777" w:rsidR="00A20DA1" w:rsidRDefault="00A20DA1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Signature:_____________________________________________________</w:t>
      </w:r>
    </w:p>
    <w:p w14:paraId="6158444E" w14:textId="77777777" w:rsidR="00A20DA1" w:rsidRDefault="00A20DA1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Print Name: ___________________________________________________</w:t>
      </w:r>
    </w:p>
    <w:p w14:paraId="6158444F" w14:textId="77777777" w:rsidR="00A20DA1" w:rsidRPr="00807249" w:rsidRDefault="00A20DA1" w:rsidP="0080724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Today’s Date: __________________________________________________</w:t>
      </w:r>
    </w:p>
    <w:sectPr w:rsidR="00A20DA1" w:rsidRPr="00807249" w:rsidSect="004503F8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FD"/>
    <w:rsid w:val="00037676"/>
    <w:rsid w:val="00067EA7"/>
    <w:rsid w:val="001635D0"/>
    <w:rsid w:val="00172D77"/>
    <w:rsid w:val="001C6FEB"/>
    <w:rsid w:val="001E34A5"/>
    <w:rsid w:val="0020726A"/>
    <w:rsid w:val="00227349"/>
    <w:rsid w:val="00242157"/>
    <w:rsid w:val="00260C66"/>
    <w:rsid w:val="00261148"/>
    <w:rsid w:val="00266236"/>
    <w:rsid w:val="00370BF4"/>
    <w:rsid w:val="004503F8"/>
    <w:rsid w:val="004831FD"/>
    <w:rsid w:val="00541984"/>
    <w:rsid w:val="00562FC3"/>
    <w:rsid w:val="006551A3"/>
    <w:rsid w:val="00682420"/>
    <w:rsid w:val="00794BAA"/>
    <w:rsid w:val="007B502B"/>
    <w:rsid w:val="00806173"/>
    <w:rsid w:val="00807249"/>
    <w:rsid w:val="00954566"/>
    <w:rsid w:val="00A20DA1"/>
    <w:rsid w:val="00A35F3D"/>
    <w:rsid w:val="00A54004"/>
    <w:rsid w:val="00A62900"/>
    <w:rsid w:val="00AE6BBF"/>
    <w:rsid w:val="00B355C8"/>
    <w:rsid w:val="00B4049B"/>
    <w:rsid w:val="00BB2178"/>
    <w:rsid w:val="00CC4707"/>
    <w:rsid w:val="00D6378A"/>
    <w:rsid w:val="00E05249"/>
    <w:rsid w:val="00F07A91"/>
    <w:rsid w:val="00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page" o:allowoverlap="f" fillcolor="black" stroke="f">
      <v:fill color="black" color2="black"/>
      <v:stroke weight=".1pt" on="f"/>
    </o:shapedefaults>
    <o:shapelayout v:ext="edit">
      <o:idmap v:ext="edit" data="1"/>
    </o:shapelayout>
  </w:shapeDefaults>
  <w:decimalSymbol w:val="."/>
  <w:listSeparator w:val=","/>
  <w14:docId w14:val="6158443A"/>
  <w15:chartTrackingRefBased/>
  <w15:docId w15:val="{194A7DE1-F495-4461-B61C-270683C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BB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400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2D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Round%20Rainbo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Round Rainbow Letterhead.dot</Template>
  <TotalTime>1</TotalTime>
  <Pages>1</Pages>
  <Words>86</Words>
  <Characters>949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Rainbow Letterhead</vt:lpstr>
    </vt:vector>
  </TitlesOfParts>
  <Company>WPS, Inc.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Rainbow Letterhead</dc:title>
  <dc:subject/>
  <dc:creator>Julian Zagorodnev</dc:creator>
  <cp:keywords/>
  <dc:description/>
  <cp:lastModifiedBy>Julian Zagorodnev</cp:lastModifiedBy>
  <cp:revision>4</cp:revision>
  <cp:lastPrinted>2016-09-25T15:16:00Z</cp:lastPrinted>
  <dcterms:created xsi:type="dcterms:W3CDTF">2016-09-25T15:21:00Z</dcterms:created>
  <dcterms:modified xsi:type="dcterms:W3CDTF">2024-07-23T05:29:00Z</dcterms:modified>
</cp:coreProperties>
</file>